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A8B" w:rsidRDefault="00A50A8B" w:rsidP="00A50A8B">
      <w:pPr>
        <w:pStyle w:val="OMBInfo"/>
      </w:pPr>
      <w:bookmarkStart w:id="0" w:name="_GoBack"/>
      <w:bookmarkEnd w:id="0"/>
      <w:r>
        <w:t>OMB No. 0925-0001 and 0925-0002 (Rev. 09/17 Approved Through 03/31/2020)</w:t>
      </w:r>
    </w:p>
    <w:p w:rsidR="002B7443" w:rsidRPr="006E6FB5" w:rsidRDefault="002B7443" w:rsidP="006E6FB5">
      <w:pPr>
        <w:pStyle w:val="Title"/>
      </w:pPr>
      <w:r w:rsidRPr="006E6FB5">
        <w:t>BIOGRAPHICAL SKETCH</w:t>
      </w:r>
    </w:p>
    <w:p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p>
    <w:p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E03323">
        <w:rPr>
          <w:sz w:val="22"/>
        </w:rPr>
        <w:t xml:space="preserve"> </w:t>
      </w:r>
    </w:p>
    <w:p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p>
    <w:p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33173" w:rsidRPr="00D3779E" w:rsidTr="005F0B12">
        <w:trPr>
          <w:cantSplit/>
          <w:tblHeader/>
        </w:trPr>
        <w:tc>
          <w:tcPr>
            <w:tcW w:w="5220" w:type="dxa"/>
            <w:tcBorders>
              <w:top w:val="single" w:sz="4" w:space="0" w:color="auto"/>
              <w:bottom w:val="single" w:sz="4" w:space="0" w:color="auto"/>
            </w:tcBorders>
            <w:vAlign w:val="center"/>
          </w:tcPr>
          <w:p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rsidR="00933173" w:rsidRPr="00D3779E" w:rsidRDefault="00933173" w:rsidP="000B5732">
            <w:pPr>
              <w:pStyle w:val="FormFieldCaption"/>
              <w:jc w:val="center"/>
              <w:rPr>
                <w:sz w:val="22"/>
              </w:rPr>
            </w:pPr>
            <w:r w:rsidRPr="00D3779E">
              <w:rPr>
                <w:sz w:val="22"/>
              </w:rPr>
              <w:t>DEGREE</w:t>
            </w:r>
          </w:p>
          <w:p w:rsidR="00933173" w:rsidRPr="00D3779E" w:rsidRDefault="00933173" w:rsidP="000B5732">
            <w:pPr>
              <w:pStyle w:val="FormFieldCaption"/>
              <w:jc w:val="center"/>
              <w:rPr>
                <w:rStyle w:val="Emphasis"/>
                <w:sz w:val="22"/>
              </w:rPr>
            </w:pPr>
            <w:r w:rsidRPr="00D3779E">
              <w:rPr>
                <w:rStyle w:val="Emphasis"/>
                <w:sz w:val="22"/>
              </w:rPr>
              <w:t>(if applicable)</w:t>
            </w:r>
          </w:p>
          <w:p w:rsidR="00933173" w:rsidRPr="00D3779E" w:rsidRDefault="00933173" w:rsidP="000B5732">
            <w:pPr>
              <w:pStyle w:val="FormFieldCaption"/>
              <w:rPr>
                <w:sz w:val="22"/>
              </w:rPr>
            </w:pPr>
          </w:p>
        </w:tc>
        <w:tc>
          <w:tcPr>
            <w:tcW w:w="1584" w:type="dxa"/>
            <w:tcBorders>
              <w:top w:val="single" w:sz="4" w:space="0" w:color="auto"/>
              <w:bottom w:val="single" w:sz="4" w:space="0" w:color="auto"/>
            </w:tcBorders>
            <w:vAlign w:val="center"/>
          </w:tcPr>
          <w:p w:rsidR="00C1247F" w:rsidRPr="00D3779E" w:rsidRDefault="00C1247F" w:rsidP="000B5732">
            <w:pPr>
              <w:pStyle w:val="FormFieldCaption"/>
              <w:jc w:val="center"/>
              <w:rPr>
                <w:sz w:val="22"/>
              </w:rPr>
            </w:pPr>
            <w:r w:rsidRPr="00D3779E">
              <w:rPr>
                <w:sz w:val="22"/>
              </w:rPr>
              <w:t>Completion Date</w:t>
            </w:r>
          </w:p>
          <w:p w:rsidR="00933173" w:rsidRPr="00D3779E" w:rsidRDefault="00933173" w:rsidP="000B5732">
            <w:pPr>
              <w:pStyle w:val="FormFieldCaption"/>
              <w:jc w:val="center"/>
              <w:rPr>
                <w:sz w:val="22"/>
              </w:rPr>
            </w:pPr>
            <w:r w:rsidRPr="00D3779E">
              <w:rPr>
                <w:sz w:val="22"/>
              </w:rPr>
              <w:t>MM/YYYY</w:t>
            </w:r>
          </w:p>
          <w:p w:rsidR="00933173" w:rsidRPr="00D3779E" w:rsidRDefault="00933173" w:rsidP="000B5732">
            <w:pPr>
              <w:pStyle w:val="FormFieldCaption"/>
              <w:rPr>
                <w:sz w:val="22"/>
              </w:rPr>
            </w:pPr>
          </w:p>
        </w:tc>
        <w:tc>
          <w:tcPr>
            <w:tcW w:w="2592" w:type="dxa"/>
            <w:tcBorders>
              <w:top w:val="single" w:sz="4" w:space="0" w:color="auto"/>
              <w:bottom w:val="single" w:sz="4" w:space="0" w:color="auto"/>
            </w:tcBorders>
            <w:vAlign w:val="center"/>
          </w:tcPr>
          <w:p w:rsidR="00933173" w:rsidRPr="00D3779E" w:rsidRDefault="00933173" w:rsidP="000B5732">
            <w:pPr>
              <w:pStyle w:val="FormFieldCaption"/>
              <w:jc w:val="center"/>
              <w:rPr>
                <w:sz w:val="22"/>
              </w:rPr>
            </w:pPr>
            <w:r w:rsidRPr="00D3779E">
              <w:rPr>
                <w:sz w:val="22"/>
              </w:rPr>
              <w:t>FIELD OF STUDY</w:t>
            </w:r>
          </w:p>
          <w:p w:rsidR="00933173" w:rsidRPr="00D3779E" w:rsidRDefault="00933173" w:rsidP="000B5732">
            <w:pPr>
              <w:pStyle w:val="FormFieldCaption"/>
              <w:rPr>
                <w:sz w:val="22"/>
              </w:rPr>
            </w:pPr>
          </w:p>
        </w:tc>
      </w:tr>
      <w:tr w:rsidR="00933173" w:rsidRPr="00D3779E" w:rsidTr="005F0B12">
        <w:trPr>
          <w:cantSplit/>
          <w:trHeight w:val="395"/>
        </w:trPr>
        <w:tc>
          <w:tcPr>
            <w:tcW w:w="5220" w:type="dxa"/>
            <w:tcBorders>
              <w:top w:val="single" w:sz="4" w:space="0" w:color="auto"/>
            </w:tcBorders>
          </w:tcPr>
          <w:p w:rsidR="00933173" w:rsidRPr="00977FA5" w:rsidRDefault="00933173" w:rsidP="00ED35D7">
            <w:pPr>
              <w:pStyle w:val="FormFieldCaption"/>
              <w:spacing w:before="20" w:after="20"/>
              <w:rPr>
                <w:sz w:val="22"/>
                <w:szCs w:val="22"/>
              </w:rPr>
            </w:pPr>
          </w:p>
        </w:tc>
        <w:tc>
          <w:tcPr>
            <w:tcW w:w="1440" w:type="dxa"/>
            <w:tcBorders>
              <w:top w:val="single" w:sz="4" w:space="0" w:color="auto"/>
            </w:tcBorders>
          </w:tcPr>
          <w:p w:rsidR="00933173" w:rsidRPr="00977FA5" w:rsidRDefault="00933173" w:rsidP="003E4A92">
            <w:pPr>
              <w:pStyle w:val="FormFieldCaption"/>
              <w:spacing w:before="20" w:after="20"/>
              <w:jc w:val="center"/>
              <w:rPr>
                <w:sz w:val="22"/>
                <w:szCs w:val="22"/>
              </w:rPr>
            </w:pPr>
          </w:p>
        </w:tc>
        <w:tc>
          <w:tcPr>
            <w:tcW w:w="1584" w:type="dxa"/>
            <w:tcBorders>
              <w:top w:val="single" w:sz="4" w:space="0" w:color="auto"/>
            </w:tcBorders>
          </w:tcPr>
          <w:p w:rsidR="00933173" w:rsidRPr="00977FA5" w:rsidRDefault="00933173" w:rsidP="003E4A92">
            <w:pPr>
              <w:pStyle w:val="FormFieldCaption"/>
              <w:spacing w:before="20" w:after="20"/>
              <w:jc w:val="center"/>
              <w:rPr>
                <w:sz w:val="22"/>
                <w:szCs w:val="22"/>
              </w:rPr>
            </w:pPr>
          </w:p>
        </w:tc>
        <w:tc>
          <w:tcPr>
            <w:tcW w:w="2592" w:type="dxa"/>
            <w:tcBorders>
              <w:top w:val="single" w:sz="4" w:space="0" w:color="auto"/>
            </w:tcBorders>
          </w:tcPr>
          <w:p w:rsidR="00933173" w:rsidRPr="00977FA5" w:rsidRDefault="00933173" w:rsidP="00ED35D7">
            <w:pPr>
              <w:pStyle w:val="FormFieldCaption"/>
              <w:spacing w:before="20" w:after="20"/>
              <w:rPr>
                <w:sz w:val="22"/>
                <w:szCs w:val="22"/>
              </w:rPr>
            </w:pPr>
          </w:p>
        </w:tc>
      </w:tr>
      <w:tr w:rsidR="00933173" w:rsidRPr="00D3779E" w:rsidTr="005F0B12">
        <w:trPr>
          <w:cantSplit/>
          <w:trHeight w:val="395"/>
        </w:trPr>
        <w:tc>
          <w:tcPr>
            <w:tcW w:w="5220" w:type="dxa"/>
          </w:tcPr>
          <w:p w:rsidR="00933173" w:rsidRPr="00977FA5" w:rsidRDefault="00933173" w:rsidP="00ED35D7">
            <w:pPr>
              <w:pStyle w:val="FormFieldCaption"/>
              <w:spacing w:before="20" w:after="20"/>
              <w:rPr>
                <w:sz w:val="22"/>
                <w:szCs w:val="22"/>
              </w:rPr>
            </w:pPr>
          </w:p>
        </w:tc>
        <w:tc>
          <w:tcPr>
            <w:tcW w:w="1440" w:type="dxa"/>
          </w:tcPr>
          <w:p w:rsidR="00933173" w:rsidRPr="00977FA5" w:rsidRDefault="00933173" w:rsidP="003E4A92">
            <w:pPr>
              <w:pStyle w:val="FormFieldCaption"/>
              <w:spacing w:before="20" w:after="20"/>
              <w:jc w:val="center"/>
              <w:rPr>
                <w:sz w:val="22"/>
                <w:szCs w:val="22"/>
              </w:rPr>
            </w:pPr>
          </w:p>
        </w:tc>
        <w:tc>
          <w:tcPr>
            <w:tcW w:w="1584" w:type="dxa"/>
          </w:tcPr>
          <w:p w:rsidR="00933173" w:rsidRPr="00977FA5" w:rsidRDefault="00933173" w:rsidP="003E4A92">
            <w:pPr>
              <w:pStyle w:val="FormFieldCaption"/>
              <w:spacing w:before="20" w:after="20"/>
              <w:jc w:val="center"/>
              <w:rPr>
                <w:sz w:val="22"/>
                <w:szCs w:val="22"/>
              </w:rPr>
            </w:pPr>
          </w:p>
        </w:tc>
        <w:tc>
          <w:tcPr>
            <w:tcW w:w="2592" w:type="dxa"/>
          </w:tcPr>
          <w:p w:rsidR="00933173" w:rsidRPr="00977FA5" w:rsidRDefault="00933173" w:rsidP="00ED35D7">
            <w:pPr>
              <w:pStyle w:val="FormFieldCaption"/>
              <w:spacing w:before="20" w:after="20"/>
              <w:rPr>
                <w:sz w:val="22"/>
                <w:szCs w:val="22"/>
              </w:rPr>
            </w:pPr>
          </w:p>
        </w:tc>
      </w:tr>
      <w:tr w:rsidR="00933173" w:rsidRPr="00D3779E" w:rsidTr="005F0B12">
        <w:trPr>
          <w:cantSplit/>
          <w:trHeight w:val="395"/>
        </w:trPr>
        <w:tc>
          <w:tcPr>
            <w:tcW w:w="5220" w:type="dxa"/>
          </w:tcPr>
          <w:p w:rsidR="00933173" w:rsidRPr="00977FA5" w:rsidRDefault="00933173" w:rsidP="00ED35D7">
            <w:pPr>
              <w:pStyle w:val="FormFieldCaption"/>
              <w:spacing w:before="20" w:after="20"/>
              <w:rPr>
                <w:sz w:val="22"/>
                <w:szCs w:val="22"/>
              </w:rPr>
            </w:pPr>
          </w:p>
        </w:tc>
        <w:tc>
          <w:tcPr>
            <w:tcW w:w="1440" w:type="dxa"/>
          </w:tcPr>
          <w:p w:rsidR="00933173" w:rsidRPr="00977FA5" w:rsidRDefault="00933173" w:rsidP="003E4A92">
            <w:pPr>
              <w:pStyle w:val="FormFieldCaption"/>
              <w:spacing w:before="20" w:after="20"/>
              <w:jc w:val="center"/>
              <w:rPr>
                <w:sz w:val="22"/>
                <w:szCs w:val="22"/>
              </w:rPr>
            </w:pPr>
          </w:p>
        </w:tc>
        <w:tc>
          <w:tcPr>
            <w:tcW w:w="1584" w:type="dxa"/>
          </w:tcPr>
          <w:p w:rsidR="00933173" w:rsidRPr="00977FA5" w:rsidRDefault="00933173" w:rsidP="003E4A92">
            <w:pPr>
              <w:pStyle w:val="FormFieldCaption"/>
              <w:spacing w:before="20" w:after="20"/>
              <w:jc w:val="center"/>
              <w:rPr>
                <w:sz w:val="22"/>
                <w:szCs w:val="22"/>
              </w:rPr>
            </w:pPr>
          </w:p>
        </w:tc>
        <w:tc>
          <w:tcPr>
            <w:tcW w:w="2592" w:type="dxa"/>
          </w:tcPr>
          <w:p w:rsidR="00933173" w:rsidRPr="00977FA5" w:rsidRDefault="00933173" w:rsidP="00ED35D7">
            <w:pPr>
              <w:pStyle w:val="FormFieldCaption"/>
              <w:spacing w:before="20" w:after="20"/>
              <w:rPr>
                <w:sz w:val="22"/>
                <w:szCs w:val="22"/>
              </w:rPr>
            </w:pPr>
          </w:p>
        </w:tc>
      </w:tr>
      <w:tr w:rsidR="00933173" w:rsidRPr="00D3779E" w:rsidTr="005F0B12">
        <w:trPr>
          <w:cantSplit/>
          <w:trHeight w:val="395"/>
        </w:trPr>
        <w:tc>
          <w:tcPr>
            <w:tcW w:w="5220" w:type="dxa"/>
          </w:tcPr>
          <w:p w:rsidR="00933173" w:rsidRPr="00977FA5" w:rsidRDefault="00933173" w:rsidP="00ED35D7">
            <w:pPr>
              <w:pStyle w:val="FormFieldCaption"/>
              <w:spacing w:before="20" w:after="20"/>
              <w:rPr>
                <w:sz w:val="22"/>
                <w:szCs w:val="22"/>
              </w:rPr>
            </w:pPr>
          </w:p>
        </w:tc>
        <w:tc>
          <w:tcPr>
            <w:tcW w:w="1440" w:type="dxa"/>
          </w:tcPr>
          <w:p w:rsidR="00933173" w:rsidRPr="00977FA5" w:rsidRDefault="00933173" w:rsidP="003E4A92">
            <w:pPr>
              <w:pStyle w:val="FormFieldCaption"/>
              <w:spacing w:before="20" w:after="20"/>
              <w:jc w:val="center"/>
              <w:rPr>
                <w:sz w:val="22"/>
                <w:szCs w:val="22"/>
              </w:rPr>
            </w:pPr>
          </w:p>
        </w:tc>
        <w:tc>
          <w:tcPr>
            <w:tcW w:w="1584" w:type="dxa"/>
          </w:tcPr>
          <w:p w:rsidR="00933173" w:rsidRPr="00977FA5" w:rsidRDefault="00933173" w:rsidP="003E4A92">
            <w:pPr>
              <w:pStyle w:val="FormFieldCaption"/>
              <w:spacing w:before="20" w:after="20"/>
              <w:jc w:val="center"/>
              <w:rPr>
                <w:sz w:val="22"/>
                <w:szCs w:val="22"/>
              </w:rPr>
            </w:pPr>
          </w:p>
        </w:tc>
        <w:tc>
          <w:tcPr>
            <w:tcW w:w="2592" w:type="dxa"/>
          </w:tcPr>
          <w:p w:rsidR="00933173" w:rsidRPr="00977FA5" w:rsidRDefault="00933173" w:rsidP="00ED35D7">
            <w:pPr>
              <w:pStyle w:val="FormFieldCaption"/>
              <w:spacing w:before="20" w:after="20"/>
              <w:rPr>
                <w:sz w:val="22"/>
                <w:szCs w:val="22"/>
              </w:rPr>
            </w:pPr>
          </w:p>
        </w:tc>
      </w:tr>
      <w:tr w:rsidR="00933173" w:rsidRPr="00D3779E" w:rsidTr="005F0B12">
        <w:trPr>
          <w:cantSplit/>
          <w:trHeight w:val="395"/>
        </w:trPr>
        <w:tc>
          <w:tcPr>
            <w:tcW w:w="5220" w:type="dxa"/>
          </w:tcPr>
          <w:p w:rsidR="00933173" w:rsidRPr="00977FA5" w:rsidRDefault="00933173" w:rsidP="00ED35D7">
            <w:pPr>
              <w:pStyle w:val="FormFieldCaption"/>
              <w:spacing w:before="20" w:after="20"/>
              <w:rPr>
                <w:sz w:val="22"/>
                <w:szCs w:val="22"/>
              </w:rPr>
            </w:pPr>
          </w:p>
        </w:tc>
        <w:tc>
          <w:tcPr>
            <w:tcW w:w="1440" w:type="dxa"/>
          </w:tcPr>
          <w:p w:rsidR="00933173" w:rsidRPr="00977FA5" w:rsidRDefault="00933173" w:rsidP="003E4A92">
            <w:pPr>
              <w:pStyle w:val="FormFieldCaption"/>
              <w:spacing w:before="20" w:after="20"/>
              <w:jc w:val="center"/>
              <w:rPr>
                <w:sz w:val="22"/>
                <w:szCs w:val="22"/>
              </w:rPr>
            </w:pPr>
          </w:p>
        </w:tc>
        <w:tc>
          <w:tcPr>
            <w:tcW w:w="1584" w:type="dxa"/>
          </w:tcPr>
          <w:p w:rsidR="00933173" w:rsidRPr="00977FA5" w:rsidRDefault="00933173" w:rsidP="003E4A92">
            <w:pPr>
              <w:pStyle w:val="FormFieldCaption"/>
              <w:spacing w:before="20" w:after="20"/>
              <w:jc w:val="center"/>
              <w:rPr>
                <w:sz w:val="22"/>
                <w:szCs w:val="22"/>
              </w:rPr>
            </w:pPr>
          </w:p>
        </w:tc>
        <w:tc>
          <w:tcPr>
            <w:tcW w:w="2592" w:type="dxa"/>
          </w:tcPr>
          <w:p w:rsidR="00933173" w:rsidRPr="00977FA5" w:rsidRDefault="00933173" w:rsidP="00ED35D7">
            <w:pPr>
              <w:pStyle w:val="FormFieldCaption"/>
              <w:spacing w:before="20" w:after="20"/>
              <w:rPr>
                <w:sz w:val="22"/>
                <w:szCs w:val="22"/>
              </w:rPr>
            </w:pPr>
          </w:p>
        </w:tc>
      </w:tr>
    </w:tbl>
    <w:p w:rsidR="009E52CA" w:rsidRDefault="009E52CA">
      <w:pPr>
        <w:pStyle w:val="DataField11pt-Single"/>
      </w:pPr>
    </w:p>
    <w:p w:rsidR="002C51BC" w:rsidRDefault="002C51BC" w:rsidP="00FC5F9E"/>
    <w:p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r w:rsidR="00AD09FD" w:rsidRPr="00AD09FD">
        <w:rPr>
          <w:rStyle w:val="Strong"/>
          <w:b w:val="0"/>
          <w:i/>
        </w:rPr>
        <w:t>Briefly describe why you are well-suited for your role in the project. The relevant factors may include aspects of your training; previous experimental work on this specific topic or related topics; technical expertise; your collaborators or scientific environment; and past performance in this or related fields. Also, you may identify up to four peer-reviewed publications that specifically highlight your experience and qualifications for this project.</w:t>
      </w:r>
      <w:r w:rsidR="00AD09FD">
        <w:rPr>
          <w:rStyle w:val="Strong"/>
        </w:rPr>
        <w:t xml:space="preserve"> </w:t>
      </w:r>
    </w:p>
    <w:p w:rsidR="002C51BC" w:rsidRPr="00A128A0" w:rsidRDefault="002C51BC" w:rsidP="002C51BC">
      <w:pPr>
        <w:pStyle w:val="DataField11pt-Single"/>
        <w:rPr>
          <w:rStyle w:val="Strong"/>
        </w:rPr>
      </w:pPr>
    </w:p>
    <w:p w:rsidR="00AD09FD" w:rsidRDefault="002C51BC" w:rsidP="00AD09FD">
      <w:pPr>
        <w:pStyle w:val="DataField11pt-Single"/>
        <w:rPr>
          <w:rStyle w:val="Strong"/>
        </w:rPr>
      </w:pPr>
      <w:r w:rsidRPr="00A128A0">
        <w:rPr>
          <w:rStyle w:val="Strong"/>
        </w:rPr>
        <w:t>B.</w:t>
      </w:r>
      <w:r w:rsidRPr="00A128A0">
        <w:rPr>
          <w:rStyle w:val="Strong"/>
        </w:rPr>
        <w:tab/>
        <w:t>Positions and Honors</w:t>
      </w:r>
      <w:r w:rsidR="00FE10AD">
        <w:rPr>
          <w:rStyle w:val="Strong"/>
        </w:rPr>
        <w:br/>
      </w:r>
      <w:r w:rsidR="00AD09FD" w:rsidRPr="00AD09FD">
        <w:rPr>
          <w:rStyle w:val="Strong"/>
          <w:b w:val="0"/>
          <w:i/>
        </w:rPr>
        <w:t>List in chronological order previous positions, concluding with the present position. Include present memberships on any Federal Government public advisory committees.</w:t>
      </w:r>
      <w:r w:rsidR="00AD09FD">
        <w:rPr>
          <w:rStyle w:val="Strong"/>
        </w:rPr>
        <w:t xml:space="preserve"> </w:t>
      </w:r>
      <w:r w:rsidR="00AD09FD" w:rsidRPr="00AD09FD">
        <w:rPr>
          <w:rStyle w:val="Strong"/>
          <w:b w:val="0"/>
          <w:i/>
        </w:rPr>
        <w:t>List an</w:t>
      </w:r>
      <w:r w:rsidR="00AD09FD">
        <w:rPr>
          <w:rStyle w:val="Strong"/>
          <w:b w:val="0"/>
          <w:i/>
        </w:rPr>
        <w:t>y</w:t>
      </w:r>
      <w:r w:rsidR="00AD09FD" w:rsidRPr="00AD09FD">
        <w:rPr>
          <w:rStyle w:val="Strong"/>
          <w:b w:val="0"/>
          <w:i/>
        </w:rPr>
        <w:t xml:space="preserve"> honors.</w:t>
      </w:r>
      <w:r w:rsidR="00AD09FD">
        <w:rPr>
          <w:rStyle w:val="Strong"/>
          <w:b w:val="0"/>
          <w:i/>
        </w:rPr>
        <w:t xml:space="preserve"> Use the titles:</w:t>
      </w:r>
    </w:p>
    <w:p w:rsidR="00AD09FD" w:rsidRDefault="00AD09FD" w:rsidP="00AD09FD">
      <w:pPr>
        <w:pStyle w:val="DataField11pt-Single"/>
        <w:numPr>
          <w:ilvl w:val="0"/>
          <w:numId w:val="20"/>
        </w:numPr>
        <w:rPr>
          <w:rStyle w:val="Strong"/>
        </w:rPr>
      </w:pPr>
      <w:r>
        <w:rPr>
          <w:rStyle w:val="Strong"/>
        </w:rPr>
        <w:t>Positions and Employment</w:t>
      </w:r>
    </w:p>
    <w:p w:rsidR="00AD09FD" w:rsidRDefault="00AD09FD" w:rsidP="00AD09FD">
      <w:pPr>
        <w:pStyle w:val="DataField11pt-Single"/>
        <w:numPr>
          <w:ilvl w:val="0"/>
          <w:numId w:val="20"/>
        </w:numPr>
        <w:rPr>
          <w:rStyle w:val="Strong"/>
        </w:rPr>
      </w:pPr>
      <w:r>
        <w:rPr>
          <w:rStyle w:val="Strong"/>
        </w:rPr>
        <w:t>Other Experience and Professional Memberships</w:t>
      </w:r>
    </w:p>
    <w:p w:rsidR="00AD09FD" w:rsidRPr="00A128A0" w:rsidRDefault="00AD09FD" w:rsidP="00AD09FD">
      <w:pPr>
        <w:pStyle w:val="DataField11pt-Single"/>
        <w:numPr>
          <w:ilvl w:val="0"/>
          <w:numId w:val="20"/>
        </w:numPr>
        <w:rPr>
          <w:rStyle w:val="Strong"/>
        </w:rPr>
      </w:pPr>
      <w:r>
        <w:rPr>
          <w:rStyle w:val="Strong"/>
        </w:rPr>
        <w:t xml:space="preserve">Honors </w:t>
      </w:r>
    </w:p>
    <w:p w:rsidR="002C51BC" w:rsidRPr="00A128A0" w:rsidRDefault="002C51BC" w:rsidP="002C51BC">
      <w:pPr>
        <w:pStyle w:val="DataField11pt-Single"/>
        <w:rPr>
          <w:rStyle w:val="Strong"/>
        </w:rPr>
      </w:pPr>
    </w:p>
    <w:p w:rsidR="002C51BC" w:rsidRPr="00A128A0" w:rsidRDefault="002C51BC" w:rsidP="002C51BC">
      <w:pPr>
        <w:pStyle w:val="DataField11pt-Single"/>
        <w:rPr>
          <w:rStyle w:val="Strong"/>
        </w:rPr>
      </w:pPr>
      <w:r w:rsidRPr="00A128A0">
        <w:rPr>
          <w:rStyle w:val="Strong"/>
        </w:rPr>
        <w:t>C.</w:t>
      </w:r>
      <w:r w:rsidRPr="00A128A0">
        <w:rPr>
          <w:rStyle w:val="Strong"/>
        </w:rPr>
        <w:tab/>
        <w:t>Contributions to Science</w:t>
      </w:r>
      <w:r w:rsidR="00FE10AD">
        <w:rPr>
          <w:rStyle w:val="Strong"/>
        </w:rPr>
        <w:br/>
      </w:r>
      <w:r w:rsidR="00AD09FD" w:rsidRPr="00AD09FD">
        <w:rPr>
          <w:rStyle w:val="Strong"/>
          <w:b w:val="0"/>
          <w:i/>
        </w:rPr>
        <w:t>Briefly describe up to five of your most significant contributions to science. For each contribution, indicate the historical background that frames the scientific problem; the central finding(s); the influence of the finding(s) on the progress of science or the application of those finding(s) to health or technology; and your specific role in the described work. For each of these contributions, reference up to four peer-reviewed publications or other non-publication research products that are relevant. Also, provide a URL to a full list of your published work as found in a publically available digital database, such as SciENcv or My Bibliography, which are maintained by the US National Library of Medicine.</w:t>
      </w:r>
      <w:r w:rsidR="00AD09FD">
        <w:rPr>
          <w:rStyle w:val="Strong"/>
        </w:rPr>
        <w:t xml:space="preserve">  </w:t>
      </w:r>
    </w:p>
    <w:p w:rsidR="002C51BC" w:rsidRPr="00A128A0" w:rsidRDefault="002C51BC" w:rsidP="002C51BC">
      <w:pPr>
        <w:pStyle w:val="DataField11pt-Single"/>
        <w:rPr>
          <w:rStyle w:val="Strong"/>
        </w:rPr>
      </w:pPr>
    </w:p>
    <w:p w:rsidR="00FC5F9E" w:rsidRDefault="002C51BC" w:rsidP="002C51BC">
      <w:r w:rsidRPr="00A128A0">
        <w:rPr>
          <w:rStyle w:val="Strong"/>
        </w:rPr>
        <w:t>D.</w:t>
      </w:r>
      <w:r w:rsidRPr="00A128A0">
        <w:rPr>
          <w:rStyle w:val="Strong"/>
        </w:rPr>
        <w:tab/>
        <w:t>Additional Information: Research Support and/or Scholastic Performance</w:t>
      </w:r>
      <w:r w:rsidR="00FC5F9E" w:rsidRPr="00E95EE8">
        <w:t xml:space="preserve"> </w:t>
      </w:r>
    </w:p>
    <w:p w:rsidR="00AD09FD" w:rsidRDefault="00AD09FD" w:rsidP="002C51BC">
      <w:pPr>
        <w:rPr>
          <w:i/>
        </w:rPr>
      </w:pPr>
      <w:r w:rsidRPr="00AD09FD">
        <w:rPr>
          <w:i/>
        </w:rPr>
        <w:t xml:space="preserve">List both ongoing and completed research projects for the past three years (federal or non-federal). Begin with projects that are most relevant to the research proposed in the application. Briefly indicate the overall goals of the projects and your responsibilities. Do not include number of person months or direct costs. </w:t>
      </w:r>
      <w:r>
        <w:rPr>
          <w:i/>
        </w:rPr>
        <w:t>Use the titles:</w:t>
      </w:r>
    </w:p>
    <w:p w:rsidR="00AD09FD" w:rsidRDefault="00AD09FD" w:rsidP="00AD09FD">
      <w:pPr>
        <w:pStyle w:val="ListParagraph"/>
        <w:numPr>
          <w:ilvl w:val="0"/>
          <w:numId w:val="21"/>
        </w:numPr>
        <w:rPr>
          <w:b/>
        </w:rPr>
      </w:pPr>
      <w:r>
        <w:rPr>
          <w:b/>
        </w:rPr>
        <w:t>Ongoing Research Support</w:t>
      </w:r>
    </w:p>
    <w:p w:rsidR="00AD09FD" w:rsidRPr="00AD09FD" w:rsidRDefault="00AD09FD" w:rsidP="00AD09FD">
      <w:pPr>
        <w:pStyle w:val="ListParagraph"/>
        <w:numPr>
          <w:ilvl w:val="0"/>
          <w:numId w:val="21"/>
        </w:numPr>
        <w:rPr>
          <w:b/>
        </w:rPr>
      </w:pPr>
      <w:r>
        <w:rPr>
          <w:b/>
        </w:rPr>
        <w:t>Completed Research Support</w:t>
      </w:r>
    </w:p>
    <w:p w:rsidR="00FC5F9E" w:rsidRPr="00E03323" w:rsidRDefault="00FC5F9E" w:rsidP="005C2CF8">
      <w:pPr>
        <w:pStyle w:val="DataField11pt-Single"/>
        <w:rPr>
          <w:rStyle w:val="Strong"/>
          <w:b w:val="0"/>
        </w:rPr>
      </w:pPr>
    </w:p>
    <w:sectPr w:rsidR="00FC5F9E" w:rsidRPr="00E03323" w:rsidSect="00DF7645">
      <w:headerReference w:type="default" r:id="rId10"/>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1DC" w:rsidRDefault="005351DC">
      <w:r>
        <w:separator/>
      </w:r>
    </w:p>
  </w:endnote>
  <w:endnote w:type="continuationSeparator" w:id="0">
    <w:p w:rsidR="005351DC" w:rsidRDefault="0053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1DC" w:rsidRDefault="005351DC">
      <w:r>
        <w:separator/>
      </w:r>
    </w:p>
  </w:footnote>
  <w:footnote w:type="continuationSeparator" w:id="0">
    <w:p w:rsidR="005351DC" w:rsidRDefault="0053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B402B"/>
    <w:multiLevelType w:val="hybridMultilevel"/>
    <w:tmpl w:val="DC02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1951EC"/>
    <w:multiLevelType w:val="hybridMultilevel"/>
    <w:tmpl w:val="2718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55781A77"/>
    <w:multiLevelType w:val="hybridMultilevel"/>
    <w:tmpl w:val="DEBE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2"/>
  </w:num>
  <w:num w:numId="14">
    <w:abstractNumId w:val="19"/>
  </w:num>
  <w:num w:numId="15">
    <w:abstractNumId w:val="17"/>
  </w:num>
  <w:num w:numId="16">
    <w:abstractNumId w:val="18"/>
  </w:num>
  <w:num w:numId="17">
    <w:abstractNumId w:val="10"/>
  </w:num>
  <w:num w:numId="18">
    <w:abstractNumId w:val="13"/>
  </w:num>
  <w:num w:numId="19">
    <w:abstractNumId w:val="11"/>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CA"/>
    <w:rsid w:val="00007231"/>
    <w:rsid w:val="00023A7A"/>
    <w:rsid w:val="00067621"/>
    <w:rsid w:val="000741CA"/>
    <w:rsid w:val="00084466"/>
    <w:rsid w:val="000E3BEC"/>
    <w:rsid w:val="00122EB3"/>
    <w:rsid w:val="00132CA6"/>
    <w:rsid w:val="0014571A"/>
    <w:rsid w:val="0016125E"/>
    <w:rsid w:val="00170D87"/>
    <w:rsid w:val="00177D49"/>
    <w:rsid w:val="00183022"/>
    <w:rsid w:val="001C065C"/>
    <w:rsid w:val="002506F6"/>
    <w:rsid w:val="0028051C"/>
    <w:rsid w:val="002A70D9"/>
    <w:rsid w:val="002B7443"/>
    <w:rsid w:val="002C4808"/>
    <w:rsid w:val="002C51BC"/>
    <w:rsid w:val="002D7520"/>
    <w:rsid w:val="002E2CA2"/>
    <w:rsid w:val="002E5125"/>
    <w:rsid w:val="00307C9E"/>
    <w:rsid w:val="00321A19"/>
    <w:rsid w:val="0035045F"/>
    <w:rsid w:val="0037667F"/>
    <w:rsid w:val="00382AB6"/>
    <w:rsid w:val="00383712"/>
    <w:rsid w:val="003C2647"/>
    <w:rsid w:val="003C3CA5"/>
    <w:rsid w:val="003C62D6"/>
    <w:rsid w:val="003D2399"/>
    <w:rsid w:val="003E4A92"/>
    <w:rsid w:val="003F6A45"/>
    <w:rsid w:val="0040289D"/>
    <w:rsid w:val="00432346"/>
    <w:rsid w:val="00447F3A"/>
    <w:rsid w:val="004759D9"/>
    <w:rsid w:val="0049068A"/>
    <w:rsid w:val="00493D23"/>
    <w:rsid w:val="004A3FC8"/>
    <w:rsid w:val="00503B57"/>
    <w:rsid w:val="005145BB"/>
    <w:rsid w:val="00517BFD"/>
    <w:rsid w:val="005351DC"/>
    <w:rsid w:val="0054471F"/>
    <w:rsid w:val="005461F3"/>
    <w:rsid w:val="00547118"/>
    <w:rsid w:val="00547AC9"/>
    <w:rsid w:val="00592740"/>
    <w:rsid w:val="005A7F6F"/>
    <w:rsid w:val="005C2BDD"/>
    <w:rsid w:val="005C2CF8"/>
    <w:rsid w:val="005C47A8"/>
    <w:rsid w:val="005E406E"/>
    <w:rsid w:val="005F0B12"/>
    <w:rsid w:val="005F5F51"/>
    <w:rsid w:val="00600FD5"/>
    <w:rsid w:val="00601C69"/>
    <w:rsid w:val="00616BCC"/>
    <w:rsid w:val="00624261"/>
    <w:rsid w:val="00646AF9"/>
    <w:rsid w:val="00656AB8"/>
    <w:rsid w:val="006609B6"/>
    <w:rsid w:val="0068699D"/>
    <w:rsid w:val="006A353C"/>
    <w:rsid w:val="006A56FC"/>
    <w:rsid w:val="006B2D1C"/>
    <w:rsid w:val="006C1E1F"/>
    <w:rsid w:val="006E6FB5"/>
    <w:rsid w:val="007050F5"/>
    <w:rsid w:val="0071140F"/>
    <w:rsid w:val="00722C8F"/>
    <w:rsid w:val="00763DE9"/>
    <w:rsid w:val="00781234"/>
    <w:rsid w:val="007B7AF3"/>
    <w:rsid w:val="007C6EEC"/>
    <w:rsid w:val="007F2504"/>
    <w:rsid w:val="008073EB"/>
    <w:rsid w:val="00843027"/>
    <w:rsid w:val="00873917"/>
    <w:rsid w:val="00874EBC"/>
    <w:rsid w:val="0087514A"/>
    <w:rsid w:val="00890CA9"/>
    <w:rsid w:val="009211D3"/>
    <w:rsid w:val="00933173"/>
    <w:rsid w:val="00934124"/>
    <w:rsid w:val="00952A27"/>
    <w:rsid w:val="00977FA5"/>
    <w:rsid w:val="009D7E97"/>
    <w:rsid w:val="009E52CA"/>
    <w:rsid w:val="009F72E5"/>
    <w:rsid w:val="00A03FFA"/>
    <w:rsid w:val="00A04942"/>
    <w:rsid w:val="00A04B52"/>
    <w:rsid w:val="00A1469B"/>
    <w:rsid w:val="00A14EF5"/>
    <w:rsid w:val="00A26D0F"/>
    <w:rsid w:val="00A42D9B"/>
    <w:rsid w:val="00A50A8B"/>
    <w:rsid w:val="00A55D1D"/>
    <w:rsid w:val="00A63D7C"/>
    <w:rsid w:val="00A7514C"/>
    <w:rsid w:val="00A8122C"/>
    <w:rsid w:val="00A83312"/>
    <w:rsid w:val="00AD09FD"/>
    <w:rsid w:val="00AE41C4"/>
    <w:rsid w:val="00C05C55"/>
    <w:rsid w:val="00C076C6"/>
    <w:rsid w:val="00C1247F"/>
    <w:rsid w:val="00C137DA"/>
    <w:rsid w:val="00C20F69"/>
    <w:rsid w:val="00C3113F"/>
    <w:rsid w:val="00C4536F"/>
    <w:rsid w:val="00C46ADA"/>
    <w:rsid w:val="00C8438D"/>
    <w:rsid w:val="00C85025"/>
    <w:rsid w:val="00C918BD"/>
    <w:rsid w:val="00C94E59"/>
    <w:rsid w:val="00CA680A"/>
    <w:rsid w:val="00CE0951"/>
    <w:rsid w:val="00CF68A2"/>
    <w:rsid w:val="00D3779E"/>
    <w:rsid w:val="00D53657"/>
    <w:rsid w:val="00D679E5"/>
    <w:rsid w:val="00D74391"/>
    <w:rsid w:val="00D83360"/>
    <w:rsid w:val="00DB7B85"/>
    <w:rsid w:val="00DD31B4"/>
    <w:rsid w:val="00DF7645"/>
    <w:rsid w:val="00E03323"/>
    <w:rsid w:val="00E047AD"/>
    <w:rsid w:val="00E12287"/>
    <w:rsid w:val="00E127A1"/>
    <w:rsid w:val="00E20E6D"/>
    <w:rsid w:val="00E355C2"/>
    <w:rsid w:val="00E53B95"/>
    <w:rsid w:val="00E67A05"/>
    <w:rsid w:val="00E74AB7"/>
    <w:rsid w:val="00E76721"/>
    <w:rsid w:val="00E81FE1"/>
    <w:rsid w:val="00E90203"/>
    <w:rsid w:val="00EA0405"/>
    <w:rsid w:val="00ED35D7"/>
    <w:rsid w:val="00ED61AB"/>
    <w:rsid w:val="00EF4C32"/>
    <w:rsid w:val="00EF69CD"/>
    <w:rsid w:val="00F02126"/>
    <w:rsid w:val="00F07AB3"/>
    <w:rsid w:val="00F262AB"/>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3801E3-2D50-43BC-A4A9-33648620F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Definition"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AD0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tc\AppData\Local\Packages\microsoft.windowscommunicationsapps_8wekyb3d8bbwe\LocalState\Files\S0\3\Attachments\Biosketch%20form%5b2218%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12B3A11F7F146A1110B896AF57C78" ma:contentTypeVersion="13" ma:contentTypeDescription="Create a new document." ma:contentTypeScope="" ma:versionID="0f20a258f0ff7619833ccdae3fbe64c8">
  <xsd:schema xmlns:xsd="http://www.w3.org/2001/XMLSchema" xmlns:xs="http://www.w3.org/2001/XMLSchema" xmlns:p="http://schemas.microsoft.com/office/2006/metadata/properties" xmlns:ns2="90cc9ed5-125c-488b-a883-4b2061b7b65f" targetNamespace="http://schemas.microsoft.com/office/2006/metadata/properties" ma:root="true" ma:fieldsID="17403c9a6f18f13ebab82df85112f442" ns2:_="">
    <xsd:import namespace="90cc9ed5-125c-488b-a883-4b2061b7b65f"/>
    <xsd:element name="properties">
      <xsd:complexType>
        <xsd:sequence>
          <xsd:element name="documentManagement">
            <xsd:complexType>
              <xsd:all>
                <xsd:element ref="ns2:Test_x0020_Comment" minOccurs="0"/>
                <xsd:element ref="ns2:Form_x0020_Set" minOccurs="0"/>
                <xsd:element ref="ns2:File_x0020_Status" minOccurs="0"/>
                <xsd:element ref="ns2:Category" minOccurs="0"/>
                <xsd:element ref="ns2:CR_ID" minOccurs="0"/>
                <xsd:element ref="ns2:OMB_x0020_No_x002e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c9ed5-125c-488b-a883-4b2061b7b65f" elementFormDefault="qualified">
    <xsd:import namespace="http://schemas.microsoft.com/office/2006/documentManagement/types"/>
    <xsd:import namespace="http://schemas.microsoft.com/office/infopath/2007/PartnerControls"/>
    <xsd:element name="Test_x0020_Comment" ma:index="4" nillable="true" ma:displayName="Version Comments" ma:description="Include file date and description of major revisions to this version." ma:internalName="Test_x0020_Comment" ma:readOnly="false">
      <xsd:simpleType>
        <xsd:restriction base="dms:Note">
          <xsd:maxLength value="255"/>
        </xsd:restriction>
      </xsd:simpleType>
    </xsd:element>
    <xsd:element name="Form_x0020_Set" ma:index="5" nillable="true" ma:displayName="Doc Group" ma:description="Name to group/sort/filter by form sets (e.g., SF424, PHS398, PHS2590, PHS416)." ma:format="Dropdown" ma:indexed="true" ma:internalName="Form_x0020_Set" ma:readOnly="false">
      <xsd:simpleType>
        <xsd:union memberTypes="dms:Text">
          <xsd:simpleType>
            <xsd:restriction base="dms:Choice">
              <xsd:enumeration value="SF424"/>
              <xsd:enumeration value="PHS 398"/>
              <xsd:enumeration value="PHS 2590"/>
              <xsd:enumeration value="PHS 416"/>
              <xsd:enumeration value="PHS 2271"/>
              <xsd:enumeration value="PHS 6031"/>
              <xsd:enumeration value="PHS 6031-1"/>
              <xsd:enumeration value="PHS 3734"/>
              <xsd:enumeration value="RPPR"/>
              <xsd:enumeration value="HHS 568"/>
              <xsd:enumeration value="Data Tables"/>
              <xsd:enumeration value="Data Tables Intro"/>
              <xsd:enumeration value="Data Tables Individual"/>
              <xsd:enumeration value="Data Tables Blank"/>
              <xsd:enumeration value="Data Tables Instructions"/>
              <xsd:enumeration value="PHS 416-1"/>
              <xsd:enumeration value="PHS 416-5"/>
              <xsd:enumeration value="PHS 416-7"/>
              <xsd:enumeration value="PHS 416-9"/>
              <xsd:enumeration value="Biosketch"/>
              <xsd:enumeration value="VCOC Certification"/>
              <xsd:enumeration value="Funding Agreement Certification"/>
              <xsd:enumeration value="Life Cycle Certification"/>
              <xsd:enumeration value="Final Progress Rpt"/>
            </xsd:restriction>
          </xsd:simpleType>
        </xsd:union>
      </xsd:simpleType>
    </xsd:element>
    <xsd:element name="File_x0020_Status" ma:index="6"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ma:readOnly="false">
      <xsd:simpleType>
        <xsd:union memberTypes="dms:Text">
          <xsd:simpleType>
            <xsd:restriction base="dms:Choice">
              <xsd:enumeration value="Edits TBD"/>
              <xsd:enumeration value="Edits Done"/>
              <xsd:enumeration value="Working"/>
              <xsd:enumeration value="Final"/>
              <xsd:enumeration value="Out of Date"/>
              <xsd:enumeration value="Archive"/>
            </xsd:restriction>
          </xsd:simpleType>
        </xsd:union>
      </xsd:simpleType>
    </xsd:element>
    <xsd:element name="Category" ma:index="8" nillable="true" ma:displayName="Category" ma:description="Group or filter files by categories." ma:format="Dropdown" ma:indexed="true" ma:internalName="Category" ma:readOnly="false">
      <xsd:simpleType>
        <xsd:union memberTypes="dms:Text">
          <xsd:simpleType>
            <xsd:restriction base="dms:Choice">
              <xsd:enumeration value="Master"/>
              <xsd:enumeration value="Posted"/>
              <xsd:enumeration value="WIP"/>
              <xsd:enumeration value="Deferred"/>
              <xsd:enumeration value="Archive"/>
            </xsd:restriction>
          </xsd:simpleType>
        </xsd:union>
      </xsd:simpleType>
    </xsd:element>
    <xsd:element name="CR_ID" ma:index="9" nillable="true" ma:displayName="CR ID" ma:description="Change Request System Task ID" ma:list="{93820163-164a-4a79-a024-87700734587a}" ma:internalName="CR_ID" ma:readOnly="false" ma:showField="ID">
      <xsd:simpleType>
        <xsd:restriction base="dms:Lookup"/>
      </xsd:simpleType>
    </xsd:element>
    <xsd:element name="OMB_x0020_No_x002e_" ma:index="11" nillable="true" ma:displayName="OMB No." ma:description="OMB Package Number" ma:format="Dropdown" ma:internalName="OMB_x0020_No_x002e_" ma:readOnly="false">
      <xsd:simpleType>
        <xsd:union memberTypes="dms:Text">
          <xsd:simpleType>
            <xsd:restriction base="dms:Choice">
              <xsd:enumeration value="0925-0001"/>
              <xsd:enumeration value="0925-0002"/>
              <xsd:enumeration value="0925-0001/0002"/>
            </xsd:restriction>
          </xsd:simpleType>
        </xsd:un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0cc9ed5-125c-488b-a883-4b2061b7b65f">Working</File_x0020_Status>
    <Category xmlns="90cc9ed5-125c-488b-a883-4b2061b7b65f">Master</Category>
    <CR_ID xmlns="90cc9ed5-125c-488b-a883-4b2061b7b65f" xsi:nil="true"/>
    <Form_x0020_Set xmlns="90cc9ed5-125c-488b-a883-4b2061b7b65f">Biosketch</Form_x0020_Set>
    <Test_x0020_Comment xmlns="90cc9ed5-125c-488b-a883-4b2061b7b65f">New Working Version 20170911
9/15, RG, Edited and QCed</Test_x0020_Comment>
    <OMB_x0020_No_x002e_ xmlns="90cc9ed5-125c-488b-a883-4b2061b7b65f">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DC2FD-BF3C-4341-B14F-675DDB21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c9ed5-125c-488b-a883-4b2061b7b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Biosketch form[2218]</Template>
  <TotalTime>0</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2650</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Sam Hutcherson</dc:creator>
  <cp:keywords>PHS Grant Application, 0925-0001/0002, (Rev. 08/12), Biographical Sketch Format Page</cp:keywords>
  <dc:description/>
  <cp:lastModifiedBy>Sam Hutcherson</cp:lastModifiedBy>
  <cp:revision>1</cp:revision>
  <cp:lastPrinted>2011-03-11T19:43:00Z</cp:lastPrinted>
  <dcterms:created xsi:type="dcterms:W3CDTF">2020-06-08T22:19:00Z</dcterms:created>
  <dcterms:modified xsi:type="dcterms:W3CDTF">2020-06-08T22:19:00Z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0x01010020F12B3A11F7F146A1110B896AF57C78</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